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54BD0DB1" w:rsidR="009A3687" w:rsidRPr="0062544D" w:rsidRDefault="00B32DB1" w:rsidP="0062544D">
      <w:pPr>
        <w:pStyle w:val="SongsLyrics"/>
        <w:rPr>
          <w:rStyle w:val="SongsTitle"/>
        </w:rPr>
      </w:pPr>
      <w:r w:rsidRPr="0062544D">
        <w:rPr>
          <w:rStyle w:val="SongsIndex"/>
        </w:rPr>
        <w:t>G</w:t>
      </w:r>
      <w:r w:rsidR="007D790F" w:rsidRPr="0062544D">
        <w:rPr>
          <w:rStyle w:val="SongsIndex"/>
        </w:rPr>
        <w:t>04</w:t>
      </w:r>
      <w:r w:rsidR="009A3687" w:rsidRPr="00B11645">
        <w:t>.</w:t>
      </w:r>
      <w:r w:rsidR="00DC6A16" w:rsidRPr="0062544D">
        <w:rPr>
          <w:rStyle w:val="SongsChords"/>
        </w:rPr>
        <w:t>G</w:t>
      </w:r>
      <w:r w:rsidR="009A3687" w:rsidRPr="00B11645">
        <w:t xml:space="preserve"> </w:t>
      </w:r>
      <w:r w:rsidRPr="0062544D">
        <w:rPr>
          <w:rStyle w:val="SongsTitle"/>
        </w:rPr>
        <w:t>Give Thanks</w:t>
      </w:r>
    </w:p>
    <w:p w14:paraId="30311A5B" w14:textId="77777777" w:rsidR="005F3187" w:rsidRDefault="005F3187" w:rsidP="0062544D">
      <w:pPr>
        <w:pStyle w:val="SongsLyrics"/>
      </w:pPr>
    </w:p>
    <w:p w14:paraId="0FEDC147" w14:textId="71E489E4" w:rsidR="007D790F" w:rsidRDefault="007D790F" w:rsidP="0062544D">
      <w:pPr>
        <w:pStyle w:val="SongsLyrics"/>
      </w:pPr>
    </w:p>
    <w:p w14:paraId="0ACF45D2" w14:textId="59DCBD21" w:rsidR="007D790F" w:rsidRDefault="007D790F" w:rsidP="0062544D">
      <w:pPr>
        <w:pStyle w:val="SongsLyrics"/>
      </w:pPr>
      <w:r>
        <w:t>[</w:t>
      </w:r>
      <w:r w:rsidR="00B32DB1">
        <w:t>Verse</w:t>
      </w:r>
      <w:r>
        <w:t>]</w:t>
      </w:r>
    </w:p>
    <w:p w14:paraId="2095988C" w14:textId="77777777" w:rsidR="00B32DB1" w:rsidRDefault="00B32DB1" w:rsidP="0062544D">
      <w:pPr>
        <w:pStyle w:val="SongsLyrics"/>
      </w:pPr>
    </w:p>
    <w:p w14:paraId="441E061E" w14:textId="2D6BD9E7" w:rsidR="00B32DB1" w:rsidRPr="00B32DB1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G</w:t>
      </w:r>
      <w:r w:rsidRPr="00B32DB1">
        <w:t xml:space="preserve">             </w:t>
      </w:r>
      <w:r w:rsidRPr="0062544D">
        <w:rPr>
          <w:rStyle w:val="SongsChords"/>
        </w:rPr>
        <w:t>D/F#</w:t>
      </w:r>
    </w:p>
    <w:p w14:paraId="4EDD8F5B" w14:textId="7607D67D" w:rsidR="00B32DB1" w:rsidRPr="00B32DB1" w:rsidRDefault="00B32DB1" w:rsidP="0062544D">
      <w:pPr>
        <w:pStyle w:val="SongsLyrics"/>
      </w:pPr>
      <w:r w:rsidRPr="00B32DB1">
        <w:t>Give thanks with a grateful heart</w:t>
      </w:r>
    </w:p>
    <w:p w14:paraId="24D16376" w14:textId="647ABA79" w:rsidR="00B32DB1" w:rsidRPr="00B32DB1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Em</w:t>
      </w:r>
      <w:r w:rsidRPr="00B32DB1">
        <w:t xml:space="preserve">            </w:t>
      </w:r>
      <w:r w:rsidRPr="0062544D">
        <w:rPr>
          <w:rStyle w:val="SongsChords"/>
        </w:rPr>
        <w:t>Bm7</w:t>
      </w:r>
    </w:p>
    <w:p w14:paraId="0FE171B3" w14:textId="67736138" w:rsidR="00B32DB1" w:rsidRPr="00B32DB1" w:rsidRDefault="00B32DB1" w:rsidP="0062544D">
      <w:pPr>
        <w:pStyle w:val="SongsLyrics"/>
      </w:pPr>
      <w:r w:rsidRPr="00B32DB1">
        <w:t>Give thanks to the Holy One</w:t>
      </w:r>
    </w:p>
    <w:p w14:paraId="56D38C9C" w14:textId="21AB800F" w:rsidR="00B32DB1" w:rsidRPr="00B32DB1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C</w:t>
      </w:r>
      <w:r w:rsidRPr="00B32DB1">
        <w:t xml:space="preserve">                   </w:t>
      </w:r>
      <w:r w:rsidRPr="0062544D">
        <w:rPr>
          <w:rStyle w:val="SongsChords"/>
        </w:rPr>
        <w:t>G/B</w:t>
      </w:r>
      <w:r w:rsidRPr="00B32DB1">
        <w:t xml:space="preserve">   </w:t>
      </w:r>
      <w:r w:rsidRPr="0062544D">
        <w:rPr>
          <w:rStyle w:val="SongsChords"/>
        </w:rPr>
        <w:t>Em7</w:t>
      </w:r>
      <w:r w:rsidRPr="00B32DB1">
        <w:t xml:space="preserve">   </w:t>
      </w:r>
      <w:r w:rsidRPr="0062544D">
        <w:rPr>
          <w:rStyle w:val="SongsChords"/>
        </w:rPr>
        <w:t>F</w:t>
      </w:r>
      <w:r w:rsidRPr="00B32DB1">
        <w:t xml:space="preserve">     </w:t>
      </w:r>
      <w:r>
        <w:t xml:space="preserve">    </w:t>
      </w:r>
      <w:r w:rsidRPr="00B32DB1">
        <w:t xml:space="preserve">  </w:t>
      </w:r>
      <w:r w:rsidRPr="0062544D">
        <w:rPr>
          <w:rStyle w:val="SongsChords"/>
        </w:rPr>
        <w:t>Dsus</w:t>
      </w:r>
      <w:proofErr w:type="gramStart"/>
      <w:r w:rsidRPr="0062544D">
        <w:rPr>
          <w:rStyle w:val="SongsChords"/>
        </w:rPr>
        <w:t>4</w:t>
      </w:r>
      <w:r>
        <w:t xml:space="preserve"> </w:t>
      </w:r>
      <w:r w:rsidRPr="00B32DB1">
        <w:t xml:space="preserve"> </w:t>
      </w:r>
      <w:r w:rsidRPr="0062544D">
        <w:rPr>
          <w:rStyle w:val="SongsChords"/>
        </w:rPr>
        <w:t>D</w:t>
      </w:r>
      <w:proofErr w:type="gramEnd"/>
    </w:p>
    <w:p w14:paraId="0CC61970" w14:textId="77777777" w:rsidR="00B32DB1" w:rsidRPr="00B32DB1" w:rsidRDefault="00B32DB1" w:rsidP="0062544D">
      <w:pPr>
        <w:pStyle w:val="SongsLyrics"/>
      </w:pPr>
      <w:r w:rsidRPr="00B32DB1">
        <w:t>Give thanks because He's given Jesus Christ, His Son</w:t>
      </w:r>
    </w:p>
    <w:p w14:paraId="26CA8C38" w14:textId="77777777" w:rsidR="00B32DB1" w:rsidRPr="00B32DB1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G</w:t>
      </w:r>
      <w:r w:rsidRPr="00B32DB1">
        <w:t xml:space="preserve">             </w:t>
      </w:r>
      <w:r w:rsidRPr="0062544D">
        <w:rPr>
          <w:rStyle w:val="SongsChords"/>
        </w:rPr>
        <w:t>D/F#</w:t>
      </w:r>
    </w:p>
    <w:p w14:paraId="43721277" w14:textId="774445DA" w:rsidR="00B32DB1" w:rsidRPr="00B32DB1" w:rsidRDefault="00B32DB1" w:rsidP="0062544D">
      <w:pPr>
        <w:pStyle w:val="SongsLyrics"/>
      </w:pPr>
      <w:r w:rsidRPr="00B32DB1">
        <w:t>Give thanks with a grateful heart</w:t>
      </w:r>
    </w:p>
    <w:p w14:paraId="0A3B3C12" w14:textId="3AE916DF" w:rsidR="00B32DB1" w:rsidRPr="00B32DB1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Em</w:t>
      </w:r>
      <w:r w:rsidRPr="00B32DB1">
        <w:t xml:space="preserve">            </w:t>
      </w:r>
      <w:r w:rsidRPr="0062544D">
        <w:rPr>
          <w:rStyle w:val="SongsChords"/>
        </w:rPr>
        <w:t>Bm7</w:t>
      </w:r>
    </w:p>
    <w:p w14:paraId="1D7C340A" w14:textId="54B5B8C5" w:rsidR="00B32DB1" w:rsidRPr="00B32DB1" w:rsidRDefault="00B32DB1" w:rsidP="0062544D">
      <w:pPr>
        <w:pStyle w:val="SongsLyrics"/>
      </w:pPr>
      <w:r w:rsidRPr="00B32DB1">
        <w:t>Give thanks to the Holy One</w:t>
      </w:r>
    </w:p>
    <w:p w14:paraId="40E531A2" w14:textId="375DE0FE" w:rsidR="00B32DB1" w:rsidRPr="00B32DB1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C</w:t>
      </w:r>
      <w:r w:rsidRPr="00B32DB1">
        <w:t xml:space="preserve">                   </w:t>
      </w:r>
      <w:r w:rsidRPr="0062544D">
        <w:rPr>
          <w:rStyle w:val="SongsChords"/>
        </w:rPr>
        <w:t>G/B</w:t>
      </w:r>
      <w:r w:rsidRPr="00B32DB1">
        <w:t xml:space="preserve">   </w:t>
      </w:r>
      <w:r w:rsidRPr="0062544D">
        <w:rPr>
          <w:rStyle w:val="SongsChords"/>
        </w:rPr>
        <w:t>Em7</w:t>
      </w:r>
      <w:r w:rsidRPr="00B32DB1">
        <w:t xml:space="preserve">   </w:t>
      </w:r>
      <w:r w:rsidRPr="0062544D">
        <w:rPr>
          <w:rStyle w:val="SongsChords"/>
        </w:rPr>
        <w:t>F</w:t>
      </w:r>
      <w:r w:rsidRPr="00B32DB1">
        <w:t xml:space="preserve">    </w:t>
      </w:r>
      <w:r>
        <w:t xml:space="preserve">    </w:t>
      </w:r>
      <w:r w:rsidRPr="00B32DB1">
        <w:t xml:space="preserve">   </w:t>
      </w:r>
      <w:r w:rsidRPr="0062544D">
        <w:rPr>
          <w:rStyle w:val="SongsChords"/>
        </w:rPr>
        <w:t>Dsus</w:t>
      </w:r>
      <w:proofErr w:type="gramStart"/>
      <w:r w:rsidRPr="0062544D">
        <w:rPr>
          <w:rStyle w:val="SongsChords"/>
        </w:rPr>
        <w:t>4</w:t>
      </w:r>
      <w:r>
        <w:t xml:space="preserve"> </w:t>
      </w:r>
      <w:r w:rsidRPr="00B32DB1">
        <w:t xml:space="preserve"> </w:t>
      </w:r>
      <w:r w:rsidRPr="0062544D">
        <w:rPr>
          <w:rStyle w:val="SongsChords"/>
        </w:rPr>
        <w:t>D</w:t>
      </w:r>
      <w:proofErr w:type="gramEnd"/>
    </w:p>
    <w:p w14:paraId="33ADF110" w14:textId="77777777" w:rsidR="00B32DB1" w:rsidRPr="00B32DB1" w:rsidRDefault="00B32DB1" w:rsidP="0062544D">
      <w:pPr>
        <w:pStyle w:val="SongsLyrics"/>
      </w:pPr>
      <w:r w:rsidRPr="00B32DB1">
        <w:t>Give thanks because He's given Jesus Christ, His Son</w:t>
      </w:r>
    </w:p>
    <w:p w14:paraId="3305CB27" w14:textId="2609FE77" w:rsidR="00B32DB1" w:rsidRPr="00B32DB1" w:rsidRDefault="00B32DB1" w:rsidP="0062544D">
      <w:pPr>
        <w:pStyle w:val="SongsLyrics"/>
      </w:pPr>
    </w:p>
    <w:p w14:paraId="004F76EE" w14:textId="6873D945" w:rsidR="00B32DB1" w:rsidRDefault="00B32DB1" w:rsidP="0062544D">
      <w:pPr>
        <w:pStyle w:val="SongsLyrics"/>
      </w:pPr>
    </w:p>
    <w:p w14:paraId="0624D9BB" w14:textId="7EC88AFB" w:rsidR="00B32DB1" w:rsidRPr="00B32DB1" w:rsidRDefault="00B32DB1" w:rsidP="0062544D">
      <w:pPr>
        <w:pStyle w:val="SongsLyrics"/>
      </w:pPr>
      <w:r>
        <w:t>[Chorus]</w:t>
      </w:r>
    </w:p>
    <w:p w14:paraId="03924130" w14:textId="3F631531" w:rsidR="00B32DB1" w:rsidRPr="00B32DB1" w:rsidRDefault="00B32DB1" w:rsidP="0062544D">
      <w:pPr>
        <w:pStyle w:val="SongsLyrics"/>
      </w:pPr>
    </w:p>
    <w:p w14:paraId="1CDB6ECF" w14:textId="77777777" w:rsidR="00B32DB1" w:rsidRPr="00B32DB1" w:rsidRDefault="00B32DB1" w:rsidP="0062544D">
      <w:pPr>
        <w:pStyle w:val="SongsLyrics"/>
      </w:pPr>
      <w:r w:rsidRPr="00B32DB1">
        <w:t xml:space="preserve">    </w:t>
      </w:r>
      <w:r w:rsidRPr="0062544D">
        <w:rPr>
          <w:rStyle w:val="SongsChords"/>
        </w:rPr>
        <w:t>Bm7</w:t>
      </w:r>
      <w:r w:rsidRPr="00B32DB1">
        <w:t xml:space="preserve">         </w:t>
      </w:r>
      <w:r w:rsidRPr="0062544D">
        <w:rPr>
          <w:rStyle w:val="SongsChords"/>
        </w:rPr>
        <w:t>Em7</w:t>
      </w:r>
      <w:r w:rsidRPr="00B32DB1">
        <w:t xml:space="preserve">             </w:t>
      </w:r>
      <w:r w:rsidRPr="0062544D">
        <w:rPr>
          <w:rStyle w:val="SongsChords"/>
        </w:rPr>
        <w:t>Am7</w:t>
      </w:r>
    </w:p>
    <w:p w14:paraId="2936CF08" w14:textId="5EEE6012" w:rsidR="00B32DB1" w:rsidRPr="00B32DB1" w:rsidRDefault="00B32DB1" w:rsidP="0062544D">
      <w:pPr>
        <w:pStyle w:val="SongsLyrics"/>
      </w:pPr>
      <w:r w:rsidRPr="00B32DB1">
        <w:t>And now let the weak say, "I am strong"</w:t>
      </w:r>
    </w:p>
    <w:p w14:paraId="36B132AC" w14:textId="77777777" w:rsidR="00B32DB1" w:rsidRPr="00B32DB1" w:rsidRDefault="00B32DB1" w:rsidP="0062544D">
      <w:pPr>
        <w:pStyle w:val="SongsLyrics"/>
      </w:pPr>
      <w:r w:rsidRPr="00B32DB1">
        <w:t xml:space="preserve">        </w:t>
      </w:r>
      <w:r w:rsidRPr="0062544D">
        <w:rPr>
          <w:rStyle w:val="SongsChords"/>
        </w:rPr>
        <w:t>D7</w:t>
      </w:r>
      <w:r w:rsidRPr="00B32DB1">
        <w:t xml:space="preserve">              </w:t>
      </w:r>
      <w:r w:rsidRPr="0062544D">
        <w:rPr>
          <w:rStyle w:val="SongsChords"/>
        </w:rPr>
        <w:t>Gmaj7</w:t>
      </w:r>
    </w:p>
    <w:p w14:paraId="46F1BAA0" w14:textId="7DBE16B7" w:rsidR="00B32DB1" w:rsidRPr="00B32DB1" w:rsidRDefault="00B32DB1" w:rsidP="0062544D">
      <w:pPr>
        <w:pStyle w:val="SongsLyrics"/>
      </w:pPr>
      <w:r w:rsidRPr="00B32DB1">
        <w:t>Let the poor say, "I am rich</w:t>
      </w:r>
    </w:p>
    <w:p w14:paraId="42916EE1" w14:textId="77777777" w:rsidR="00B32DB1" w:rsidRPr="00B32DB1" w:rsidRDefault="00B32DB1" w:rsidP="0062544D">
      <w:pPr>
        <w:pStyle w:val="SongsLyrics"/>
      </w:pPr>
      <w:r w:rsidRPr="00B32DB1">
        <w:t xml:space="preserve">           </w:t>
      </w:r>
      <w:r w:rsidRPr="0062544D">
        <w:rPr>
          <w:rStyle w:val="SongsChords"/>
        </w:rPr>
        <w:t>Em</w:t>
      </w:r>
      <w:r w:rsidRPr="00B32DB1">
        <w:t xml:space="preserve">                </w:t>
      </w:r>
      <w:r w:rsidRPr="0062544D">
        <w:rPr>
          <w:rStyle w:val="SongsChords"/>
        </w:rPr>
        <w:t>F</w:t>
      </w:r>
      <w:r w:rsidRPr="00B32DB1">
        <w:t xml:space="preserve">        </w:t>
      </w:r>
      <w:r w:rsidRPr="0062544D">
        <w:rPr>
          <w:rStyle w:val="SongsChords"/>
        </w:rPr>
        <w:t>D7</w:t>
      </w:r>
    </w:p>
    <w:p w14:paraId="60579703" w14:textId="3B6E7E5D" w:rsidR="00B32DB1" w:rsidRDefault="00B32DB1" w:rsidP="0062544D">
      <w:pPr>
        <w:pStyle w:val="SongsLyrics"/>
      </w:pPr>
      <w:r w:rsidRPr="00B32DB1">
        <w:t>Because of what the Lord has done for us"</w:t>
      </w:r>
    </w:p>
    <w:p w14:paraId="779CDB14" w14:textId="77777777" w:rsidR="0062544D" w:rsidRPr="00B32DB1" w:rsidRDefault="0062544D" w:rsidP="0062544D">
      <w:pPr>
        <w:pStyle w:val="SongsLyrics"/>
      </w:pPr>
    </w:p>
    <w:p w14:paraId="1B492FCD" w14:textId="77777777" w:rsidR="00B32DB1" w:rsidRPr="00B32DB1" w:rsidRDefault="00B32DB1" w:rsidP="0062544D">
      <w:pPr>
        <w:pStyle w:val="SongsLyrics"/>
      </w:pPr>
      <w:r w:rsidRPr="00B32DB1">
        <w:t xml:space="preserve">    </w:t>
      </w:r>
      <w:r w:rsidRPr="0062544D">
        <w:rPr>
          <w:rStyle w:val="SongsChords"/>
        </w:rPr>
        <w:t>Bm7</w:t>
      </w:r>
      <w:r w:rsidRPr="00B32DB1">
        <w:t xml:space="preserve">         </w:t>
      </w:r>
      <w:r w:rsidRPr="0062544D">
        <w:rPr>
          <w:rStyle w:val="SongsChords"/>
        </w:rPr>
        <w:t>Em7</w:t>
      </w:r>
      <w:r w:rsidRPr="00B32DB1">
        <w:t xml:space="preserve">             </w:t>
      </w:r>
      <w:r w:rsidRPr="0062544D">
        <w:rPr>
          <w:rStyle w:val="SongsChords"/>
        </w:rPr>
        <w:t>Am7</w:t>
      </w:r>
    </w:p>
    <w:p w14:paraId="61BB798D" w14:textId="62130334" w:rsidR="00B32DB1" w:rsidRPr="00B32DB1" w:rsidRDefault="00B32DB1" w:rsidP="0062544D">
      <w:pPr>
        <w:pStyle w:val="SongsLyrics"/>
      </w:pPr>
      <w:r w:rsidRPr="00B32DB1">
        <w:t>And now let the weak say, "I am strong"</w:t>
      </w:r>
    </w:p>
    <w:p w14:paraId="70330B42" w14:textId="77777777" w:rsidR="00B32DB1" w:rsidRPr="00B32DB1" w:rsidRDefault="00B32DB1" w:rsidP="0062544D">
      <w:pPr>
        <w:pStyle w:val="SongsLyrics"/>
      </w:pPr>
      <w:r w:rsidRPr="00B32DB1">
        <w:t xml:space="preserve">        </w:t>
      </w:r>
      <w:r w:rsidRPr="0062544D">
        <w:rPr>
          <w:rStyle w:val="SongsChords"/>
        </w:rPr>
        <w:t>D7</w:t>
      </w:r>
      <w:r w:rsidRPr="00B32DB1">
        <w:t xml:space="preserve">              </w:t>
      </w:r>
      <w:r w:rsidRPr="0062544D">
        <w:rPr>
          <w:rStyle w:val="SongsChords"/>
        </w:rPr>
        <w:t>Gmaj7</w:t>
      </w:r>
    </w:p>
    <w:p w14:paraId="7143D889" w14:textId="1FB5C7C7" w:rsidR="00B32DB1" w:rsidRPr="00B32DB1" w:rsidRDefault="00B32DB1" w:rsidP="0062544D">
      <w:pPr>
        <w:pStyle w:val="SongsLyrics"/>
      </w:pPr>
      <w:r w:rsidRPr="00B32DB1">
        <w:t>Let the poor say, "I am rich</w:t>
      </w:r>
    </w:p>
    <w:p w14:paraId="52D6FFD2" w14:textId="4F7BB46E" w:rsidR="00B32DB1" w:rsidRPr="00B32DB1" w:rsidRDefault="00B32DB1" w:rsidP="0062544D">
      <w:pPr>
        <w:pStyle w:val="SongsLyrics"/>
      </w:pPr>
      <w:r w:rsidRPr="00B32DB1">
        <w:t xml:space="preserve">           </w:t>
      </w:r>
      <w:r w:rsidRPr="0062544D">
        <w:rPr>
          <w:rStyle w:val="SongsChords"/>
        </w:rPr>
        <w:t>Em</w:t>
      </w:r>
      <w:r w:rsidRPr="00B32DB1">
        <w:t xml:space="preserve">                </w:t>
      </w:r>
      <w:r w:rsidRPr="0062544D">
        <w:rPr>
          <w:rStyle w:val="SongsChords"/>
        </w:rPr>
        <w:t>F</w:t>
      </w:r>
      <w:r>
        <w:t xml:space="preserve"> </w:t>
      </w:r>
      <w:r w:rsidRPr="00B32DB1">
        <w:t xml:space="preserve">       </w:t>
      </w:r>
      <w:r w:rsidRPr="0062544D">
        <w:rPr>
          <w:rStyle w:val="SongsChords"/>
        </w:rPr>
        <w:t>D7</w:t>
      </w:r>
    </w:p>
    <w:p w14:paraId="1D210577" w14:textId="46C20D79" w:rsidR="00B32DB1" w:rsidRPr="00B32DB1" w:rsidRDefault="00B32DB1" w:rsidP="0062544D">
      <w:pPr>
        <w:pStyle w:val="SongsLyrics"/>
      </w:pPr>
      <w:r w:rsidRPr="00B32DB1">
        <w:t>Because of what the Lord has done for us"</w:t>
      </w:r>
    </w:p>
    <w:p w14:paraId="16DB6878" w14:textId="77777777" w:rsidR="00B32DB1" w:rsidRPr="0062544D" w:rsidRDefault="00B32DB1" w:rsidP="0062544D">
      <w:pPr>
        <w:pStyle w:val="SongsLyrics"/>
      </w:pPr>
      <w:r w:rsidRPr="00B32DB1">
        <w:t xml:space="preserve">     </w:t>
      </w:r>
      <w:r w:rsidRPr="0062544D">
        <w:rPr>
          <w:rStyle w:val="SongsChords"/>
        </w:rPr>
        <w:t>G</w:t>
      </w:r>
    </w:p>
    <w:p w14:paraId="1F1E2673" w14:textId="7A438CF2" w:rsidR="00B32DB1" w:rsidRDefault="00B32DB1" w:rsidP="0062544D">
      <w:pPr>
        <w:pStyle w:val="SongsLyrics"/>
      </w:pPr>
      <w:r w:rsidRPr="00B32DB1">
        <w:t>Give thanks</w:t>
      </w:r>
    </w:p>
    <w:p w14:paraId="65C9E921" w14:textId="65F4A9CE" w:rsidR="00723FDE" w:rsidRDefault="00723FDE" w:rsidP="0062544D">
      <w:pPr>
        <w:pStyle w:val="SongsLyrics"/>
      </w:pPr>
    </w:p>
    <w:p w14:paraId="1A33884D" w14:textId="40A89161" w:rsidR="00B32DB1" w:rsidRDefault="00B32DB1" w:rsidP="0062544D">
      <w:pPr>
        <w:pStyle w:val="SongsLyrics"/>
      </w:pPr>
    </w:p>
    <w:p w14:paraId="0267649B" w14:textId="77777777" w:rsidR="00E3397F" w:rsidRPr="00B11645" w:rsidRDefault="00E3397F" w:rsidP="0062544D">
      <w:pPr>
        <w:pStyle w:val="SongsLyrics"/>
      </w:pPr>
    </w:p>
    <w:sectPr w:rsidR="00E3397F" w:rsidRPr="00B11645" w:rsidSect="00B11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D19AB"/>
    <w:rsid w:val="00533EC9"/>
    <w:rsid w:val="005644B4"/>
    <w:rsid w:val="005F3187"/>
    <w:rsid w:val="0062544D"/>
    <w:rsid w:val="00723FDE"/>
    <w:rsid w:val="00770B20"/>
    <w:rsid w:val="007B61E0"/>
    <w:rsid w:val="007D790F"/>
    <w:rsid w:val="00935680"/>
    <w:rsid w:val="009A3687"/>
    <w:rsid w:val="00A97F21"/>
    <w:rsid w:val="00AC461D"/>
    <w:rsid w:val="00B11645"/>
    <w:rsid w:val="00B32DB1"/>
    <w:rsid w:val="00BC799B"/>
    <w:rsid w:val="00CC61A6"/>
    <w:rsid w:val="00DA7145"/>
    <w:rsid w:val="00DC6A16"/>
    <w:rsid w:val="00DD572E"/>
    <w:rsid w:val="00DF49C9"/>
    <w:rsid w:val="00E066B2"/>
    <w:rsid w:val="00E23AE0"/>
    <w:rsid w:val="00E3397F"/>
    <w:rsid w:val="00E612C7"/>
    <w:rsid w:val="00EA0BA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62544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62544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62544D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62544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16</cp:revision>
  <dcterms:created xsi:type="dcterms:W3CDTF">2020-03-08T13:23:00Z</dcterms:created>
  <dcterms:modified xsi:type="dcterms:W3CDTF">2024-06-04T03:27:00Z</dcterms:modified>
</cp:coreProperties>
</file>